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BB25" w14:textId="77777777" w:rsidR="006A067A" w:rsidRDefault="006A067A"/>
    <w:p w14:paraId="27B734BD" w14:textId="77777777" w:rsidR="006A067A" w:rsidRDefault="006A067A"/>
    <w:p w14:paraId="3A6EF646" w14:textId="79ABDE91" w:rsidR="006A067A" w:rsidRDefault="006A067A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6A067A">
        <w:rPr>
          <w:rFonts w:asciiTheme="majorHAnsi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3BA4" wp14:editId="5666E721">
                <wp:simplePos x="0" y="0"/>
                <wp:positionH relativeFrom="column">
                  <wp:posOffset>-712470</wp:posOffset>
                </wp:positionH>
                <wp:positionV relativeFrom="paragraph">
                  <wp:posOffset>8690610</wp:posOffset>
                </wp:positionV>
                <wp:extent cx="7536180" cy="129540"/>
                <wp:effectExtent l="0" t="0" r="762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29540"/>
                        </a:xfrm>
                        <a:prstGeom prst="rect">
                          <a:avLst/>
                        </a:prstGeom>
                        <a:solidFill>
                          <a:srgbClr val="003A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607E" id="Rectangle 6" o:spid="_x0000_s1026" style="position:absolute;margin-left:-56.1pt;margin-top:684.3pt;width:593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" fillcolor="#003a78" stroked="f" strokeweight="1pt"/>
            </w:pict>
          </mc:Fallback>
        </mc:AlternateContent>
      </w:r>
      <w:r w:rsidR="00F35580">
        <w:rPr>
          <w:rFonts w:asciiTheme="majorHAnsi" w:hAnsiTheme="majorHAnsi" w:cstheme="majorHAnsi"/>
          <w:b/>
          <w:bCs/>
          <w:noProof/>
          <w:sz w:val="36"/>
          <w:szCs w:val="36"/>
        </w:rPr>
        <w:t>Heeros tietokannan siirtolupa</w:t>
      </w:r>
    </w:p>
    <w:p w14:paraId="4DEABD6F" w14:textId="1E9FA832" w:rsidR="006A067A" w:rsidRDefault="00F35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Tällä luvalla </w:t>
      </w:r>
      <w:r w:rsidRPr="00F35580">
        <w:rPr>
          <w:rFonts w:ascii="Arial" w:hAnsi="Arial" w:cs="Arial"/>
          <w:color w:val="FF0000"/>
          <w:sz w:val="24"/>
          <w:szCs w:val="24"/>
        </w:rPr>
        <w:t>Yrityksen nimi Oy</w:t>
      </w:r>
      <w:r>
        <w:rPr>
          <w:rFonts w:ascii="Arial" w:hAnsi="Arial" w:cs="Arial"/>
          <w:sz w:val="24"/>
          <w:szCs w:val="24"/>
        </w:rPr>
        <w:t xml:space="preserve">, y-tunnus </w:t>
      </w:r>
      <w:proofErr w:type="spellStart"/>
      <w:r w:rsidRPr="00F35580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  <w:r w:rsidRPr="00F35580">
        <w:rPr>
          <w:rFonts w:ascii="Arial" w:hAnsi="Arial" w:cs="Arial"/>
          <w:color w:val="FF0000"/>
          <w:sz w:val="24"/>
          <w:szCs w:val="24"/>
        </w:rPr>
        <w:t xml:space="preserve">-x </w:t>
      </w:r>
      <w:r>
        <w:rPr>
          <w:rFonts w:ascii="Arial" w:hAnsi="Arial" w:cs="Arial"/>
          <w:sz w:val="24"/>
          <w:szCs w:val="24"/>
        </w:rPr>
        <w:t>antaa luvan luovuttaa seuraavat asiakkaat:</w:t>
      </w:r>
    </w:p>
    <w:p w14:paraId="04221697" w14:textId="7D69CD06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 xml:space="preserve">Yrityksen nimi / y-tunnus </w:t>
      </w:r>
    </w:p>
    <w:p w14:paraId="47621EF5" w14:textId="54E5C646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>Yrityksen nimi / y-tunnus</w:t>
      </w:r>
    </w:p>
    <w:p w14:paraId="1F9C4FA0" w14:textId="77777777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 xml:space="preserve">Yrityksen nimi / y-tunnus </w:t>
      </w:r>
    </w:p>
    <w:p w14:paraId="4AA776C7" w14:textId="77777777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 xml:space="preserve">Yrityksen nimi / y-tunnus </w:t>
      </w:r>
    </w:p>
    <w:p w14:paraId="15849F57" w14:textId="77777777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 xml:space="preserve">Yrityksen nimi / y-tunnus </w:t>
      </w:r>
    </w:p>
    <w:p w14:paraId="1BE1876D" w14:textId="77777777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 xml:space="preserve">Yrityksen nimi / y-tunnus </w:t>
      </w:r>
    </w:p>
    <w:p w14:paraId="6DC7A89C" w14:textId="3C8DFB5A" w:rsidR="00F35580" w:rsidRPr="00F35580" w:rsidRDefault="00F35580" w:rsidP="00F3558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F35580">
        <w:rPr>
          <w:rFonts w:ascii="Arial" w:hAnsi="Arial" w:cs="Arial"/>
          <w:color w:val="FF0000"/>
          <w:sz w:val="24"/>
          <w:szCs w:val="24"/>
        </w:rPr>
        <w:t xml:space="preserve">Yrityksen nimi / y-tunnus </w:t>
      </w:r>
    </w:p>
    <w:p w14:paraId="7EA7514B" w14:textId="77777777" w:rsidR="00F35580" w:rsidRDefault="00F35580" w:rsidP="00F35580">
      <w:pPr>
        <w:rPr>
          <w:rFonts w:ascii="Arial" w:hAnsi="Arial" w:cs="Arial"/>
          <w:sz w:val="24"/>
          <w:szCs w:val="24"/>
        </w:rPr>
      </w:pPr>
    </w:p>
    <w:p w14:paraId="27276D0A" w14:textId="5CCEBF1D" w:rsidR="00F35580" w:rsidRDefault="00F35580" w:rsidP="00F3558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Asiakkaat luovutetaan kokonaisuudessaan yritykselle </w:t>
      </w:r>
      <w:r w:rsidR="001048BE">
        <w:rPr>
          <w:rFonts w:ascii="Arial" w:hAnsi="Arial" w:cs="Arial"/>
          <w:color w:val="FF0000"/>
          <w:sz w:val="24"/>
          <w:szCs w:val="24"/>
        </w:rPr>
        <w:t>Yrityksen nimi</w:t>
      </w:r>
      <w:r w:rsidRPr="00F35580">
        <w:rPr>
          <w:rFonts w:ascii="Arial" w:hAnsi="Arial" w:cs="Arial"/>
          <w:color w:val="FF0000"/>
          <w:sz w:val="24"/>
          <w:szCs w:val="24"/>
        </w:rPr>
        <w:t xml:space="preserve"> (y-tunnus)</w:t>
      </w:r>
      <w:r w:rsidR="00331ACD">
        <w:rPr>
          <w:rFonts w:ascii="Arial" w:hAnsi="Arial" w:cs="Arial"/>
          <w:color w:val="FF0000"/>
          <w:sz w:val="24"/>
          <w:szCs w:val="24"/>
        </w:rPr>
        <w:t>.</w:t>
      </w:r>
    </w:p>
    <w:p w14:paraId="02A71A8E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5A9EB587" w14:textId="46E22AF8" w:rsidR="001048BE" w:rsidRDefault="002A080C" w:rsidP="00F35580">
      <w:pPr>
        <w:rPr>
          <w:rFonts w:ascii="Arial" w:hAnsi="Arial" w:cs="Arial"/>
          <w:color w:val="FF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51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2A" w:rsidRPr="002A08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spellStart"/>
      <w:r w:rsidR="001048BE" w:rsidRPr="002A080C">
        <w:rPr>
          <w:rFonts w:ascii="Arial" w:hAnsi="Arial" w:cs="Arial"/>
          <w:sz w:val="24"/>
          <w:szCs w:val="24"/>
        </w:rPr>
        <w:t>Kannasiirtopäiväksi</w:t>
      </w:r>
      <w:proofErr w:type="spellEnd"/>
      <w:r w:rsidR="001048BE" w:rsidRPr="002A080C">
        <w:rPr>
          <w:rFonts w:ascii="Arial" w:hAnsi="Arial" w:cs="Arial"/>
          <w:sz w:val="24"/>
          <w:szCs w:val="24"/>
        </w:rPr>
        <w:t xml:space="preserve"> on sovittu </w:t>
      </w:r>
      <w:proofErr w:type="spellStart"/>
      <w:r w:rsidR="001048BE">
        <w:rPr>
          <w:rFonts w:ascii="Arial" w:hAnsi="Arial" w:cs="Arial"/>
          <w:color w:val="FF0000"/>
          <w:sz w:val="24"/>
          <w:szCs w:val="24"/>
        </w:rPr>
        <w:t>xx.xx.xxxx</w:t>
      </w:r>
      <w:proofErr w:type="spellEnd"/>
      <w:r w:rsidR="00D1415F">
        <w:rPr>
          <w:rFonts w:ascii="Arial" w:hAnsi="Arial" w:cs="Arial"/>
          <w:color w:val="FF0000"/>
          <w:sz w:val="24"/>
          <w:szCs w:val="24"/>
        </w:rPr>
        <w:t>.</w:t>
      </w:r>
    </w:p>
    <w:p w14:paraId="17F73550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1B72A9B8" w14:textId="7BD90064" w:rsidR="001048BE" w:rsidRPr="002A080C" w:rsidRDefault="002A080C" w:rsidP="00F355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4837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2A" w:rsidRPr="002A08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48BE" w:rsidRPr="002A080C">
        <w:rPr>
          <w:rFonts w:ascii="Arial" w:hAnsi="Arial" w:cs="Arial"/>
          <w:sz w:val="24"/>
          <w:szCs w:val="24"/>
        </w:rPr>
        <w:t>Kannansiirtopäivä sovitaan erikseen.</w:t>
      </w:r>
    </w:p>
    <w:p w14:paraId="3E7FB3BD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7897EEBE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0C4D5F22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3D1DF2E5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22945C03" w14:textId="411CB0F3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Päivämäärä ja paikka</w:t>
      </w:r>
    </w:p>
    <w:p w14:paraId="352F13C3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689274D6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6E0B60DF" w14:textId="77777777" w:rsidR="001048BE" w:rsidRDefault="001048BE" w:rsidP="00F35580">
      <w:pPr>
        <w:rPr>
          <w:rFonts w:ascii="Arial" w:hAnsi="Arial" w:cs="Arial"/>
          <w:color w:val="FF0000"/>
          <w:sz w:val="24"/>
          <w:szCs w:val="24"/>
        </w:rPr>
      </w:pPr>
    </w:p>
    <w:p w14:paraId="4C4BE72C" w14:textId="0490DCB7" w:rsidR="001048BE" w:rsidRPr="001048BE" w:rsidRDefault="001048BE" w:rsidP="00F35580">
      <w:pPr>
        <w:rPr>
          <w:rFonts w:ascii="Arial" w:hAnsi="Arial" w:cs="Arial"/>
          <w:color w:val="FF0000"/>
        </w:rPr>
      </w:pPr>
      <w:r w:rsidRPr="001048BE">
        <w:rPr>
          <w:rFonts w:ascii="Arial" w:hAnsi="Arial" w:cs="Arial"/>
          <w:color w:val="FF0000"/>
        </w:rPr>
        <w:t>___________</w:t>
      </w:r>
      <w:r>
        <w:rPr>
          <w:rFonts w:ascii="Arial" w:hAnsi="Arial" w:cs="Arial"/>
          <w:color w:val="FF0000"/>
        </w:rPr>
        <w:t>_________</w:t>
      </w:r>
      <w:r w:rsidRPr="001048BE">
        <w:rPr>
          <w:rFonts w:ascii="Arial" w:hAnsi="Arial" w:cs="Arial"/>
          <w:color w:val="FF0000"/>
        </w:rPr>
        <w:tab/>
      </w:r>
      <w:r w:rsidRPr="001048BE">
        <w:rPr>
          <w:rFonts w:ascii="Arial" w:hAnsi="Arial" w:cs="Arial"/>
          <w:color w:val="FF0000"/>
        </w:rPr>
        <w:tab/>
        <w:t>__________________</w:t>
      </w:r>
      <w:r>
        <w:rPr>
          <w:rFonts w:ascii="Arial" w:hAnsi="Arial" w:cs="Arial"/>
          <w:color w:val="FF0000"/>
        </w:rPr>
        <w:t>__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___________________</w:t>
      </w:r>
    </w:p>
    <w:p w14:paraId="7285869C" w14:textId="77777777" w:rsidR="001048BE" w:rsidRPr="001048BE" w:rsidRDefault="001048BE" w:rsidP="00F35580">
      <w:pPr>
        <w:rPr>
          <w:rFonts w:ascii="Arial" w:hAnsi="Arial" w:cs="Arial"/>
          <w:color w:val="FF0000"/>
        </w:rPr>
      </w:pPr>
    </w:p>
    <w:p w14:paraId="0E631525" w14:textId="20736229" w:rsidR="001048BE" w:rsidRPr="001048BE" w:rsidRDefault="001048BE" w:rsidP="00F35580">
      <w:pPr>
        <w:rPr>
          <w:rFonts w:ascii="Arial" w:hAnsi="Arial" w:cs="Arial"/>
          <w:color w:val="FF0000"/>
        </w:rPr>
      </w:pPr>
      <w:r w:rsidRPr="001048BE">
        <w:rPr>
          <w:rFonts w:ascii="Arial" w:hAnsi="Arial" w:cs="Arial"/>
          <w:color w:val="FF0000"/>
        </w:rPr>
        <w:t>Allekirjoitus 1</w:t>
      </w:r>
      <w:r w:rsidRPr="001048BE">
        <w:rPr>
          <w:rFonts w:ascii="Arial" w:hAnsi="Arial" w:cs="Arial"/>
          <w:color w:val="FF0000"/>
        </w:rPr>
        <w:tab/>
      </w:r>
      <w:r w:rsidRPr="001048BE">
        <w:rPr>
          <w:rFonts w:ascii="Arial" w:hAnsi="Arial" w:cs="Arial"/>
          <w:color w:val="FF0000"/>
        </w:rPr>
        <w:tab/>
      </w:r>
      <w:r w:rsidRPr="001048BE">
        <w:rPr>
          <w:rFonts w:ascii="Arial" w:hAnsi="Arial" w:cs="Arial"/>
          <w:color w:val="FF0000"/>
        </w:rPr>
        <w:tab/>
      </w:r>
      <w:r w:rsidRPr="001048BE">
        <w:rPr>
          <w:rFonts w:ascii="Arial" w:hAnsi="Arial" w:cs="Arial"/>
          <w:color w:val="FF0000"/>
        </w:rPr>
        <w:tab/>
        <w:t>Allekirjoitus 2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Allekirjoitus 3</w:t>
      </w:r>
    </w:p>
    <w:sectPr w:rsidR="001048BE" w:rsidRPr="00104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C455" w14:textId="77777777" w:rsidR="006E4536" w:rsidRDefault="006E4536" w:rsidP="006A067A">
      <w:pPr>
        <w:spacing w:after="0" w:line="240" w:lineRule="auto"/>
      </w:pPr>
      <w:r>
        <w:separator/>
      </w:r>
    </w:p>
  </w:endnote>
  <w:endnote w:type="continuationSeparator" w:id="0">
    <w:p w14:paraId="64E2671B" w14:textId="77777777" w:rsidR="006E4536" w:rsidRDefault="006E4536" w:rsidP="006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42BA" w14:textId="77777777" w:rsidR="00831456" w:rsidRDefault="00831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EFF7" w14:textId="77777777" w:rsidR="006A067A" w:rsidRPr="006A067A" w:rsidRDefault="006A067A" w:rsidP="006A067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B79A6" wp14:editId="13B6CE04">
          <wp:simplePos x="0" y="0"/>
          <wp:positionH relativeFrom="column">
            <wp:posOffset>4872990</wp:posOffset>
          </wp:positionH>
          <wp:positionV relativeFrom="paragraph">
            <wp:posOffset>-173355</wp:posOffset>
          </wp:positionV>
          <wp:extent cx="1706880" cy="396702"/>
          <wp:effectExtent l="0" t="0" r="0" b="3810"/>
          <wp:wrapTight wrapText="bothSides">
            <wp:wrapPolygon edited="0">
              <wp:start x="1446" y="0"/>
              <wp:lineTo x="0" y="7269"/>
              <wp:lineTo x="0" y="13500"/>
              <wp:lineTo x="482" y="20769"/>
              <wp:lineTo x="20732" y="20769"/>
              <wp:lineTo x="20973" y="20769"/>
              <wp:lineTo x="21214" y="16615"/>
              <wp:lineTo x="21214" y="3115"/>
              <wp:lineTo x="6509" y="0"/>
              <wp:lineTo x="144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396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8D09" w14:textId="77777777" w:rsidR="00831456" w:rsidRDefault="00831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5539" w14:textId="77777777" w:rsidR="006E4536" w:rsidRDefault="006E4536" w:rsidP="006A067A">
      <w:pPr>
        <w:spacing w:after="0" w:line="240" w:lineRule="auto"/>
      </w:pPr>
      <w:r>
        <w:separator/>
      </w:r>
    </w:p>
  </w:footnote>
  <w:footnote w:type="continuationSeparator" w:id="0">
    <w:p w14:paraId="4DACEB09" w14:textId="77777777" w:rsidR="006E4536" w:rsidRDefault="006E4536" w:rsidP="006A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DF27" w14:textId="77777777" w:rsidR="00831456" w:rsidRDefault="00831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B50F" w14:textId="77777777" w:rsidR="006A067A" w:rsidRDefault="006A067A">
    <w:pPr>
      <w:pStyle w:val="Head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237D7B8" wp14:editId="035B7328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7536180" cy="2087880"/>
              <wp:effectExtent l="0" t="0" r="762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2087880"/>
                      </a:xfrm>
                      <a:prstGeom prst="rect">
                        <a:avLst/>
                      </a:prstGeom>
                      <a:solidFill>
                        <a:srgbClr val="003A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6987F" id="Rectangle 1" o:spid="_x0000_s1026" style="position:absolute;margin-left:0;margin-top:-35.4pt;width:593.4pt;height:164.4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" fillcolor="#003a78" stroked="f" strokeweight="1pt">
              <w10:wrap anchorx="margin"/>
            </v:rect>
          </w:pict>
        </mc:Fallback>
      </mc:AlternateContent>
    </w:r>
    <w:r w:rsidRPr="00F31A7B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9AE" wp14:editId="2B11F23C">
              <wp:simplePos x="0" y="0"/>
              <wp:positionH relativeFrom="column">
                <wp:posOffset>-99060</wp:posOffset>
              </wp:positionH>
              <wp:positionV relativeFrom="paragraph">
                <wp:posOffset>586105</wp:posOffset>
              </wp:positionV>
              <wp:extent cx="6401435" cy="1143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143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A3AD4" w14:textId="635AF694" w:rsidR="006A067A" w:rsidRPr="00F31A7B" w:rsidRDefault="00F35580" w:rsidP="006A067A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104"/>
                              <w:szCs w:val="9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104"/>
                              <w:szCs w:val="96"/>
                            </w:rPr>
                            <w:t>Heeros</w:t>
                          </w:r>
                          <w:r w:rsidR="0083145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104"/>
                              <w:szCs w:val="96"/>
                            </w:rPr>
                            <w:t xml:space="preserve"> Oyj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9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8pt;margin-top:46.15pt;width:504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" filled="f" stroked="f">
              <v:textbox>
                <w:txbxContent>
                  <w:p w14:paraId="670A3AD4" w14:textId="635AF694" w:rsidR="006A067A" w:rsidRPr="00F31A7B" w:rsidRDefault="00F35580" w:rsidP="006A067A">
                    <w:pP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104"/>
                        <w:szCs w:val="9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104"/>
                        <w:szCs w:val="96"/>
                      </w:rPr>
                      <w:t>Heeros</w:t>
                    </w:r>
                    <w:r w:rsidR="0083145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104"/>
                        <w:szCs w:val="96"/>
                      </w:rPr>
                      <w:t xml:space="preserve"> Oyj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6A86C275" wp14:editId="4EDEFA77">
          <wp:extent cx="6120130" cy="1422400"/>
          <wp:effectExtent l="0" t="0" r="0" b="6350"/>
          <wp:docPr id="4" name="Picture 4" descr="A group of people's fac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oup of people's faces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135" w14:textId="77777777" w:rsidR="00831456" w:rsidRDefault="00831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4F1F"/>
    <w:multiLevelType w:val="hybridMultilevel"/>
    <w:tmpl w:val="3398C41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827A7"/>
    <w:multiLevelType w:val="hybridMultilevel"/>
    <w:tmpl w:val="F5CE948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17492">
    <w:abstractNumId w:val="0"/>
  </w:num>
  <w:num w:numId="2" w16cid:durableId="6030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80"/>
    <w:rsid w:val="000702E1"/>
    <w:rsid w:val="001048BE"/>
    <w:rsid w:val="00180483"/>
    <w:rsid w:val="001D78E4"/>
    <w:rsid w:val="002A080C"/>
    <w:rsid w:val="00317DF0"/>
    <w:rsid w:val="00331ACD"/>
    <w:rsid w:val="006A067A"/>
    <w:rsid w:val="006E4536"/>
    <w:rsid w:val="00831456"/>
    <w:rsid w:val="00CA4F2E"/>
    <w:rsid w:val="00D1415F"/>
    <w:rsid w:val="00EB3E2A"/>
    <w:rsid w:val="00F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4F3B6"/>
  <w15:chartTrackingRefBased/>
  <w15:docId w15:val="{2CAE881A-55CF-451F-B189-319765E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7A"/>
  </w:style>
  <w:style w:type="paragraph" w:styleId="Footer">
    <w:name w:val="footer"/>
    <w:basedOn w:val="Normal"/>
    <w:link w:val="FooterChar"/>
    <w:uiPriority w:val="99"/>
    <w:unhideWhenUsed/>
    <w:rsid w:val="006A0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7A"/>
  </w:style>
  <w:style w:type="paragraph" w:styleId="ListParagraph">
    <w:name w:val="List Paragraph"/>
    <w:basedOn w:val="Normal"/>
    <w:uiPriority w:val="34"/>
    <w:qFormat/>
    <w:rsid w:val="00F3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erossystemsoy.sharepoint.com/sites/HeerosTemplates/OfficeTemplates/Heeros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87FD6CBA3450448351238339ED6204" ma:contentTypeVersion="2" ma:contentTypeDescription="Luo uusi asiakirja." ma:contentTypeScope="" ma:versionID="1c6ad2780fb8a046d135233dc7637873">
  <xsd:schema xmlns:xsd="http://www.w3.org/2001/XMLSchema" xmlns:xs="http://www.w3.org/2001/XMLSchema" xmlns:p="http://schemas.microsoft.com/office/2006/metadata/properties" xmlns:ns2="817cf944-ee96-4ee4-ac85-4a24c91ed037" targetNamespace="http://schemas.microsoft.com/office/2006/metadata/properties" ma:root="true" ma:fieldsID="f7fa096492ea9299b6d95db2b310dd13" ns2:_="">
    <xsd:import namespace="817cf944-ee96-4ee4-ac85-4a24c91e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f944-ee96-4ee4-ac85-4a24c91ed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B3F7-E5BE-48BA-8998-7FD89D956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cf944-ee96-4ee4-ac85-4a24c91e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D6025-F8BC-4931-8632-884FEC318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F1B0F7-23A7-4356-93AB-243E46BC8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96D79-3C83-4F01-812A-4068D4A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Heeros_word_template</Template>
  <TotalTime>1</TotalTime>
  <Pages>1</Pages>
  <Words>69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Tiina.Turunen</dc:creator>
  <cp:keywords/>
  <dc:description/>
  <cp:lastModifiedBy>Iida Kiviluoto</cp:lastModifiedBy>
  <cp:revision>2</cp:revision>
  <dcterms:created xsi:type="dcterms:W3CDTF">2023-10-30T05:51:00Z</dcterms:created>
  <dcterms:modified xsi:type="dcterms:W3CDTF">2023-10-30T05:51:00Z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0x0101003B87FD6CBA3450448351238339ED6204</vt:lpwstr>
  </property>
</Properties>
</file>